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E02" w:rsidRPr="006D1BB5" w:rsidRDefault="002F6E02" w:rsidP="006F33D4">
      <w:pPr>
        <w:jc w:val="center"/>
        <w:rPr>
          <w:b/>
          <w:bCs/>
          <w:sz w:val="28"/>
          <w:szCs w:val="28"/>
        </w:rPr>
      </w:pPr>
      <w:r w:rsidRPr="006D1BB5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дноцветный_меленький" style="width:44.25pt;height:61.5pt;visibility:visible">
            <v:imagedata r:id="rId4" o:title=""/>
          </v:shape>
        </w:pict>
      </w:r>
    </w:p>
    <w:p w:rsidR="002F6E02" w:rsidRPr="006D1BB5" w:rsidRDefault="002F6E02" w:rsidP="006F33D4">
      <w:pPr>
        <w:jc w:val="center"/>
        <w:rPr>
          <w:b/>
          <w:sz w:val="28"/>
          <w:szCs w:val="28"/>
        </w:rPr>
      </w:pPr>
      <w:r w:rsidRPr="006D1BB5">
        <w:rPr>
          <w:b/>
          <w:caps/>
          <w:sz w:val="28"/>
          <w:szCs w:val="28"/>
        </w:rPr>
        <w:t>Администрация</w:t>
      </w:r>
      <w:r w:rsidRPr="006D1BB5">
        <w:rPr>
          <w:b/>
          <w:sz w:val="28"/>
          <w:szCs w:val="28"/>
        </w:rPr>
        <w:t xml:space="preserve"> ГОРОДА КЕДРОВОГО</w:t>
      </w:r>
    </w:p>
    <w:p w:rsidR="002F6E02" w:rsidRPr="006D1BB5" w:rsidRDefault="002F6E02" w:rsidP="006F33D4">
      <w:pPr>
        <w:rPr>
          <w:b/>
        </w:rPr>
      </w:pPr>
    </w:p>
    <w:p w:rsidR="002F6E02" w:rsidRPr="006D1BB5" w:rsidRDefault="002F6E02" w:rsidP="006F33D4">
      <w:pPr>
        <w:rPr>
          <w:b/>
          <w:sz w:val="32"/>
          <w:szCs w:val="32"/>
        </w:rPr>
      </w:pPr>
      <w:r w:rsidRPr="006D1BB5">
        <w:rPr>
          <w:b/>
        </w:rPr>
        <w:t xml:space="preserve">                                                             </w:t>
      </w:r>
      <w:r w:rsidRPr="006D1BB5">
        <w:rPr>
          <w:b/>
          <w:sz w:val="32"/>
          <w:szCs w:val="32"/>
        </w:rPr>
        <w:t>РАСПОРЯЖЕНИЕ</w:t>
      </w:r>
    </w:p>
    <w:p w:rsidR="002F6E02" w:rsidRPr="006D1BB5" w:rsidRDefault="002F6E02" w:rsidP="006F33D4">
      <w:pPr>
        <w:rPr>
          <w:b/>
          <w:sz w:val="32"/>
          <w:szCs w:val="32"/>
        </w:rPr>
      </w:pPr>
    </w:p>
    <w:p w:rsidR="002F6E02" w:rsidRPr="006D1BB5" w:rsidRDefault="002F6E02" w:rsidP="006F33D4">
      <w:pPr>
        <w:jc w:val="center"/>
        <w:rPr>
          <w:b/>
        </w:rPr>
      </w:pPr>
      <w:r w:rsidRPr="006D1BB5">
        <w:rPr>
          <w:b/>
        </w:rPr>
        <w:t xml:space="preserve">11 октября 2011г.                                                                        </w:t>
      </w:r>
      <w:r w:rsidRPr="006D1BB5">
        <w:rPr>
          <w:b/>
        </w:rPr>
        <w:tab/>
      </w:r>
      <w:r w:rsidRPr="006D1BB5">
        <w:rPr>
          <w:b/>
        </w:rPr>
        <w:tab/>
      </w:r>
      <w:r w:rsidRPr="006D1BB5">
        <w:rPr>
          <w:b/>
        </w:rPr>
        <w:tab/>
        <w:t xml:space="preserve">          № 309                                                                     </w:t>
      </w:r>
    </w:p>
    <w:p w:rsidR="002F6E02" w:rsidRPr="006D1BB5" w:rsidRDefault="002F6E02" w:rsidP="006F33D4">
      <w:pPr>
        <w:jc w:val="center"/>
        <w:rPr>
          <w:b/>
        </w:rPr>
      </w:pPr>
      <w:r w:rsidRPr="006D1BB5">
        <w:rPr>
          <w:b/>
        </w:rPr>
        <w:t>Томская область</w:t>
      </w:r>
    </w:p>
    <w:p w:rsidR="002F6E02" w:rsidRPr="006D1BB5" w:rsidRDefault="002F6E02" w:rsidP="006F33D4">
      <w:pPr>
        <w:rPr>
          <w:b/>
        </w:rPr>
      </w:pPr>
      <w:r w:rsidRPr="006D1BB5">
        <w:rPr>
          <w:b/>
        </w:rPr>
        <w:t xml:space="preserve">                                                                        г. Кедровый</w:t>
      </w:r>
    </w:p>
    <w:p w:rsidR="002F6E02" w:rsidRPr="006D1BB5" w:rsidRDefault="002F6E02" w:rsidP="006F33D4">
      <w:pPr>
        <w:rPr>
          <w:b/>
        </w:rPr>
      </w:pPr>
    </w:p>
    <w:p w:rsidR="002F6E02" w:rsidRPr="006D1BB5" w:rsidRDefault="002F6E02" w:rsidP="006F33D4">
      <w:pPr>
        <w:ind w:right="6236"/>
        <w:jc w:val="both"/>
      </w:pPr>
      <w:r w:rsidRPr="006D1BB5">
        <w:t>О временном ограничении движения транспорта на грунтовой автомобильной дороге общего пользования Кедровый-Гарь-Кенга</w:t>
      </w:r>
    </w:p>
    <w:p w:rsidR="002F6E02" w:rsidRPr="006D1BB5" w:rsidRDefault="002F6E02" w:rsidP="006F33D4">
      <w:pPr>
        <w:ind w:right="7228"/>
        <w:jc w:val="both"/>
      </w:pPr>
    </w:p>
    <w:p w:rsidR="002F6E02" w:rsidRPr="006D1BB5" w:rsidRDefault="002F6E02" w:rsidP="006F33D4">
      <w:pPr>
        <w:pStyle w:val="Heading1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6E02" w:rsidRPr="006D1BB5" w:rsidRDefault="002F6E02" w:rsidP="006F33D4">
      <w:pPr>
        <w:pStyle w:val="Heading1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D1BB5">
        <w:rPr>
          <w:rFonts w:ascii="Times New Roman" w:hAnsi="Times New Roman" w:cs="Times New Roman"/>
          <w:b w:val="0"/>
          <w:sz w:val="24"/>
          <w:szCs w:val="24"/>
        </w:rPr>
        <w:t xml:space="preserve">В целях обеспечения безопасности дорожного движения, в связи со снижением несущей способности конструктивных элементов автомобильных дорог в период осенней распутицы, проведением ремонтных работ, в соответствии с федеральными законами </w:t>
      </w:r>
      <w:hyperlink r:id="rId5" w:history="1">
        <w:r w:rsidRPr="006D1BB5">
          <w:rPr>
            <w:rStyle w:val="a"/>
            <w:rFonts w:ascii="Times New Roman" w:hAnsi="Times New Roman"/>
            <w:b w:val="0"/>
            <w:color w:val="auto"/>
            <w:sz w:val="24"/>
            <w:szCs w:val="24"/>
          </w:rPr>
          <w:t>от 8 ноября 2007 года № 257-ФЗ</w:t>
        </w:r>
      </w:hyperlink>
      <w:r w:rsidRPr="006D1BB5">
        <w:rPr>
          <w:rFonts w:ascii="Times New Roman" w:hAnsi="Times New Roman" w:cs="Times New Roman"/>
          <w:b w:val="0"/>
          <w:sz w:val="24"/>
          <w:szCs w:val="24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6" w:history="1">
        <w:r w:rsidRPr="006D1BB5">
          <w:rPr>
            <w:rStyle w:val="a"/>
            <w:rFonts w:ascii="Times New Roman" w:hAnsi="Times New Roman"/>
            <w:b w:val="0"/>
            <w:color w:val="auto"/>
            <w:sz w:val="24"/>
            <w:szCs w:val="24"/>
          </w:rPr>
          <w:t>от 10 декабря 1995 года № 196-ФЗ</w:t>
        </w:r>
      </w:hyperlink>
      <w:r w:rsidRPr="006D1BB5">
        <w:rPr>
          <w:rFonts w:ascii="Times New Roman" w:hAnsi="Times New Roman" w:cs="Times New Roman"/>
          <w:b w:val="0"/>
          <w:sz w:val="24"/>
          <w:szCs w:val="24"/>
        </w:rPr>
        <w:t xml:space="preserve"> "О безопасности дорожного движения", приказом Минтранса РФ от 27 августа </w:t>
      </w:r>
      <w:smartTag w:uri="urn:schemas-microsoft-com:office:smarttags" w:element="metricconverter">
        <w:smartTagPr>
          <w:attr w:name="ProductID" w:val="2009 г"/>
        </w:smartTagPr>
        <w:r w:rsidRPr="006D1BB5">
          <w:rPr>
            <w:rFonts w:ascii="Times New Roman" w:hAnsi="Times New Roman" w:cs="Times New Roman"/>
            <w:b w:val="0"/>
            <w:sz w:val="24"/>
            <w:szCs w:val="24"/>
          </w:rPr>
          <w:t>2009 г</w:t>
        </w:r>
      </w:smartTag>
      <w:r w:rsidRPr="006D1BB5">
        <w:rPr>
          <w:rFonts w:ascii="Times New Roman" w:hAnsi="Times New Roman" w:cs="Times New Roman"/>
          <w:b w:val="0"/>
          <w:sz w:val="24"/>
          <w:szCs w:val="24"/>
        </w:rPr>
        <w:t>. № 149 "Об утверждении Порядка осуществления временных ограничений или прекращения движения транспортных средств по автомобильным дорогам"</w:t>
      </w:r>
    </w:p>
    <w:p w:rsidR="002F6E02" w:rsidRPr="006D1BB5" w:rsidRDefault="002F6E02" w:rsidP="006F33D4">
      <w:pPr>
        <w:ind w:firstLine="720"/>
        <w:jc w:val="both"/>
      </w:pPr>
      <w:r w:rsidRPr="006D1BB5">
        <w:t>1.Ввести с 16 октября по 30 октября 2011 года временное ограничение движения транспортных средств по автомобильной дороге общего пользования Кедровый-Гарь-Кенга с предельно допустимым значением общей массы транспортного средства свыше 3,5т.</w:t>
      </w:r>
    </w:p>
    <w:p w:rsidR="002F6E02" w:rsidRPr="006D1BB5" w:rsidRDefault="002F6E02" w:rsidP="006F33D4">
      <w:pPr>
        <w:ind w:firstLine="720"/>
        <w:jc w:val="both"/>
      </w:pPr>
      <w:r w:rsidRPr="006D1BB5">
        <w:t>2. Отделу по управлению муниципальной собственностью (Борисова И.В.):</w:t>
      </w:r>
    </w:p>
    <w:p w:rsidR="002F6E02" w:rsidRPr="006D1BB5" w:rsidRDefault="002F6E02" w:rsidP="006F33D4">
      <w:pPr>
        <w:ind w:firstLine="720"/>
        <w:jc w:val="both"/>
      </w:pPr>
      <w:r w:rsidRPr="006D1BB5">
        <w:t>1) оповестить через средства массовой информации пользователей автомобильных дорог о введении временного ограничения;</w:t>
      </w:r>
    </w:p>
    <w:p w:rsidR="002F6E02" w:rsidRPr="006D1BB5" w:rsidRDefault="002F6E02" w:rsidP="006F33D4">
      <w:pPr>
        <w:ind w:firstLine="720"/>
        <w:jc w:val="both"/>
      </w:pPr>
      <w:r w:rsidRPr="006D1BB5">
        <w:t>2) обеспечить совместно с подрядчиком своевременную установку дорожных знаков для проезда по автомобильной дороге Кедровый-Гарь-Кенга;</w:t>
      </w:r>
    </w:p>
    <w:p w:rsidR="002F6E02" w:rsidRPr="006D1BB5" w:rsidRDefault="002F6E02" w:rsidP="006F33D4">
      <w:pPr>
        <w:ind w:firstLine="720"/>
        <w:jc w:val="both"/>
      </w:pPr>
      <w:r w:rsidRPr="006D1BB5">
        <w:t>3. В период действия временного ограничения подрядной организации выполняющей  работы по содержанию автомобильной дороги общего пользования Кедровый-Гарь-Кенга и сооружений на ней (ООО «Радиус») организовать работу контрольных постов на автомобильной дороге Кедровый-Гарь-Кенга;</w:t>
      </w:r>
    </w:p>
    <w:p w:rsidR="002F6E02" w:rsidRPr="006D1BB5" w:rsidRDefault="002F6E02" w:rsidP="006F33D4">
      <w:pPr>
        <w:ind w:firstLine="720"/>
        <w:jc w:val="both"/>
      </w:pPr>
      <w:r w:rsidRPr="006D1BB5">
        <w:t xml:space="preserve">4. Опубликовать данное распоряжение в газете «В краю Кедровом» и разместить на официальном сайте администрации в сети интернет по адресу </w:t>
      </w:r>
      <w:r w:rsidRPr="006D1BB5">
        <w:rPr>
          <w:lang w:val="en-US"/>
        </w:rPr>
        <w:t>www</w:t>
      </w:r>
      <w:r w:rsidRPr="006D1BB5">
        <w:t>.</w:t>
      </w:r>
      <w:r w:rsidRPr="006D1BB5">
        <w:rPr>
          <w:lang w:val="en-US"/>
        </w:rPr>
        <w:t>kedradm</w:t>
      </w:r>
      <w:r w:rsidRPr="006D1BB5">
        <w:t>.</w:t>
      </w:r>
      <w:r w:rsidRPr="006D1BB5">
        <w:rPr>
          <w:lang w:val="en-US"/>
        </w:rPr>
        <w:t>tomsk</w:t>
      </w:r>
      <w:r w:rsidRPr="006D1BB5">
        <w:t>.</w:t>
      </w:r>
      <w:r w:rsidRPr="006D1BB5">
        <w:rPr>
          <w:lang w:val="en-US"/>
        </w:rPr>
        <w:t>ru</w:t>
      </w:r>
      <w:r w:rsidRPr="006D1BB5">
        <w:t>.</w:t>
      </w:r>
    </w:p>
    <w:p w:rsidR="002F6E02" w:rsidRPr="006D1BB5" w:rsidRDefault="002F6E02" w:rsidP="006F33D4">
      <w:pPr>
        <w:pStyle w:val="Header"/>
        <w:tabs>
          <w:tab w:val="left" w:pos="0"/>
        </w:tabs>
        <w:ind w:firstLine="709"/>
        <w:jc w:val="both"/>
        <w:rPr>
          <w:sz w:val="24"/>
          <w:szCs w:val="24"/>
        </w:rPr>
      </w:pPr>
      <w:r w:rsidRPr="006D1BB5">
        <w:rPr>
          <w:sz w:val="24"/>
          <w:szCs w:val="24"/>
        </w:rPr>
        <w:t>5. Контроль за исполнением настоящего распоряжения возложить на Первого заместителя Мэра города Кедрового Назаров И.В.</w:t>
      </w:r>
    </w:p>
    <w:p w:rsidR="002F6E02" w:rsidRPr="006D1BB5" w:rsidRDefault="002F6E02" w:rsidP="006F33D4">
      <w:pPr>
        <w:pStyle w:val="Header"/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2F6E02" w:rsidRPr="006D1BB5" w:rsidRDefault="002F6E02" w:rsidP="006F33D4">
      <w:pPr>
        <w:pStyle w:val="Header"/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2F6E02" w:rsidRPr="006D1BB5" w:rsidRDefault="002F6E02" w:rsidP="006F33D4">
      <w:pPr>
        <w:pStyle w:val="Header"/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2F6E02" w:rsidRPr="006D1BB5" w:rsidRDefault="002F6E02" w:rsidP="006F33D4">
      <w:r w:rsidRPr="006D1BB5">
        <w:t xml:space="preserve">Мэр </w:t>
      </w:r>
      <w:r w:rsidRPr="006D1BB5">
        <w:tab/>
      </w:r>
      <w:r w:rsidRPr="006D1BB5">
        <w:tab/>
      </w:r>
      <w:r w:rsidRPr="006D1BB5">
        <w:tab/>
      </w:r>
      <w:r w:rsidRPr="006D1BB5">
        <w:tab/>
        <w:t xml:space="preserve">                                                                                             Л.С. Зварич</w:t>
      </w:r>
    </w:p>
    <w:sectPr w:rsidR="002F6E02" w:rsidRPr="006D1BB5" w:rsidSect="006F33D4">
      <w:pgSz w:w="12240" w:h="15840"/>
      <w:pgMar w:top="568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3D4"/>
    <w:rsid w:val="00000319"/>
    <w:rsid w:val="0001127C"/>
    <w:rsid w:val="000170F8"/>
    <w:rsid w:val="00020CCC"/>
    <w:rsid w:val="000233D3"/>
    <w:rsid w:val="00025BB0"/>
    <w:rsid w:val="000306AA"/>
    <w:rsid w:val="00034760"/>
    <w:rsid w:val="0003714D"/>
    <w:rsid w:val="0004133C"/>
    <w:rsid w:val="0006153E"/>
    <w:rsid w:val="000662C2"/>
    <w:rsid w:val="000662EC"/>
    <w:rsid w:val="00066E2D"/>
    <w:rsid w:val="0006773E"/>
    <w:rsid w:val="0007322D"/>
    <w:rsid w:val="00082638"/>
    <w:rsid w:val="00084A68"/>
    <w:rsid w:val="00086339"/>
    <w:rsid w:val="000874AB"/>
    <w:rsid w:val="00090167"/>
    <w:rsid w:val="0009516D"/>
    <w:rsid w:val="00095653"/>
    <w:rsid w:val="0009708E"/>
    <w:rsid w:val="000A269A"/>
    <w:rsid w:val="000A31DA"/>
    <w:rsid w:val="000A3D63"/>
    <w:rsid w:val="000A6216"/>
    <w:rsid w:val="000B1327"/>
    <w:rsid w:val="000B16ED"/>
    <w:rsid w:val="000B2129"/>
    <w:rsid w:val="000B6D91"/>
    <w:rsid w:val="000C2E8C"/>
    <w:rsid w:val="000D029E"/>
    <w:rsid w:val="000D0A69"/>
    <w:rsid w:val="000D0F2F"/>
    <w:rsid w:val="000D2B37"/>
    <w:rsid w:val="000D5C99"/>
    <w:rsid w:val="000E004A"/>
    <w:rsid w:val="000E1FC1"/>
    <w:rsid w:val="000E2F9E"/>
    <w:rsid w:val="000E4B73"/>
    <w:rsid w:val="000F33FF"/>
    <w:rsid w:val="000F54C2"/>
    <w:rsid w:val="00101995"/>
    <w:rsid w:val="00104F3C"/>
    <w:rsid w:val="00110884"/>
    <w:rsid w:val="001123B8"/>
    <w:rsid w:val="0012075C"/>
    <w:rsid w:val="0012349A"/>
    <w:rsid w:val="001234D4"/>
    <w:rsid w:val="001352F1"/>
    <w:rsid w:val="00136712"/>
    <w:rsid w:val="00143D43"/>
    <w:rsid w:val="00144C25"/>
    <w:rsid w:val="00146278"/>
    <w:rsid w:val="00160D3B"/>
    <w:rsid w:val="00163E14"/>
    <w:rsid w:val="00171FB5"/>
    <w:rsid w:val="00180DF6"/>
    <w:rsid w:val="00182264"/>
    <w:rsid w:val="00182DC9"/>
    <w:rsid w:val="00183758"/>
    <w:rsid w:val="001846F5"/>
    <w:rsid w:val="0018671C"/>
    <w:rsid w:val="00192212"/>
    <w:rsid w:val="0019390F"/>
    <w:rsid w:val="00193978"/>
    <w:rsid w:val="00194E38"/>
    <w:rsid w:val="001A0AF0"/>
    <w:rsid w:val="001A4F83"/>
    <w:rsid w:val="001B06F3"/>
    <w:rsid w:val="001B14D7"/>
    <w:rsid w:val="001B4EA8"/>
    <w:rsid w:val="001B6613"/>
    <w:rsid w:val="001C2849"/>
    <w:rsid w:val="001C3556"/>
    <w:rsid w:val="001D3833"/>
    <w:rsid w:val="001D6764"/>
    <w:rsid w:val="001E15A8"/>
    <w:rsid w:val="001E1BE3"/>
    <w:rsid w:val="001E2A5D"/>
    <w:rsid w:val="001F0027"/>
    <w:rsid w:val="001F0A3B"/>
    <w:rsid w:val="001F31CE"/>
    <w:rsid w:val="001F4972"/>
    <w:rsid w:val="0020426B"/>
    <w:rsid w:val="002124C1"/>
    <w:rsid w:val="00217F39"/>
    <w:rsid w:val="00222A6E"/>
    <w:rsid w:val="00224AFD"/>
    <w:rsid w:val="00226A49"/>
    <w:rsid w:val="00232457"/>
    <w:rsid w:val="002340BE"/>
    <w:rsid w:val="00235DCA"/>
    <w:rsid w:val="002468BC"/>
    <w:rsid w:val="0025601C"/>
    <w:rsid w:val="00257AAC"/>
    <w:rsid w:val="00260E4D"/>
    <w:rsid w:val="002739B2"/>
    <w:rsid w:val="00273A11"/>
    <w:rsid w:val="002746A6"/>
    <w:rsid w:val="00274F31"/>
    <w:rsid w:val="00277BE4"/>
    <w:rsid w:val="00283F31"/>
    <w:rsid w:val="00284973"/>
    <w:rsid w:val="0028672A"/>
    <w:rsid w:val="002908CC"/>
    <w:rsid w:val="00295D8E"/>
    <w:rsid w:val="00297856"/>
    <w:rsid w:val="002A2076"/>
    <w:rsid w:val="002A3469"/>
    <w:rsid w:val="002A782A"/>
    <w:rsid w:val="002A7BA2"/>
    <w:rsid w:val="002B0AFF"/>
    <w:rsid w:val="002B356D"/>
    <w:rsid w:val="002C100C"/>
    <w:rsid w:val="002C5E27"/>
    <w:rsid w:val="002D4AED"/>
    <w:rsid w:val="002E3C18"/>
    <w:rsid w:val="002E3D4A"/>
    <w:rsid w:val="002F1D3C"/>
    <w:rsid w:val="002F6E02"/>
    <w:rsid w:val="0030233D"/>
    <w:rsid w:val="0030271E"/>
    <w:rsid w:val="003046F9"/>
    <w:rsid w:val="0030599B"/>
    <w:rsid w:val="00313112"/>
    <w:rsid w:val="003138D3"/>
    <w:rsid w:val="00313B50"/>
    <w:rsid w:val="003404AF"/>
    <w:rsid w:val="00346E21"/>
    <w:rsid w:val="00352366"/>
    <w:rsid w:val="00354803"/>
    <w:rsid w:val="00354851"/>
    <w:rsid w:val="003607E9"/>
    <w:rsid w:val="00364813"/>
    <w:rsid w:val="003649F1"/>
    <w:rsid w:val="00367120"/>
    <w:rsid w:val="00367C48"/>
    <w:rsid w:val="00376EBB"/>
    <w:rsid w:val="00383FF6"/>
    <w:rsid w:val="00386B51"/>
    <w:rsid w:val="003929BE"/>
    <w:rsid w:val="00395BD0"/>
    <w:rsid w:val="003966AA"/>
    <w:rsid w:val="003A0179"/>
    <w:rsid w:val="003A1F10"/>
    <w:rsid w:val="003A5BFF"/>
    <w:rsid w:val="003B0C00"/>
    <w:rsid w:val="003B3442"/>
    <w:rsid w:val="003B4895"/>
    <w:rsid w:val="003C5166"/>
    <w:rsid w:val="003C7072"/>
    <w:rsid w:val="003D25B8"/>
    <w:rsid w:val="003D442D"/>
    <w:rsid w:val="003D64B6"/>
    <w:rsid w:val="003E08AC"/>
    <w:rsid w:val="003E78A2"/>
    <w:rsid w:val="003F542F"/>
    <w:rsid w:val="003F5E30"/>
    <w:rsid w:val="003F6BD0"/>
    <w:rsid w:val="00405273"/>
    <w:rsid w:val="00420768"/>
    <w:rsid w:val="00420EDD"/>
    <w:rsid w:val="00423008"/>
    <w:rsid w:val="00423A31"/>
    <w:rsid w:val="00424FEE"/>
    <w:rsid w:val="00433798"/>
    <w:rsid w:val="004443A6"/>
    <w:rsid w:val="00447235"/>
    <w:rsid w:val="00447C05"/>
    <w:rsid w:val="00450FA3"/>
    <w:rsid w:val="004536B5"/>
    <w:rsid w:val="00455B32"/>
    <w:rsid w:val="00456A0D"/>
    <w:rsid w:val="00462CBE"/>
    <w:rsid w:val="00463817"/>
    <w:rsid w:val="004666AD"/>
    <w:rsid w:val="004727A4"/>
    <w:rsid w:val="0047658E"/>
    <w:rsid w:val="004807BC"/>
    <w:rsid w:val="0048473A"/>
    <w:rsid w:val="004862B8"/>
    <w:rsid w:val="00496A00"/>
    <w:rsid w:val="004A33CC"/>
    <w:rsid w:val="004A706E"/>
    <w:rsid w:val="004A7309"/>
    <w:rsid w:val="004C1BB7"/>
    <w:rsid w:val="004C1DCB"/>
    <w:rsid w:val="004D7AD1"/>
    <w:rsid w:val="004E43E9"/>
    <w:rsid w:val="004E4AE4"/>
    <w:rsid w:val="004F13C1"/>
    <w:rsid w:val="004F173B"/>
    <w:rsid w:val="004F3369"/>
    <w:rsid w:val="004F48EC"/>
    <w:rsid w:val="004F611D"/>
    <w:rsid w:val="004F7537"/>
    <w:rsid w:val="00501F88"/>
    <w:rsid w:val="00502902"/>
    <w:rsid w:val="00503331"/>
    <w:rsid w:val="00503639"/>
    <w:rsid w:val="00503FC2"/>
    <w:rsid w:val="00504110"/>
    <w:rsid w:val="005065CD"/>
    <w:rsid w:val="00514A18"/>
    <w:rsid w:val="005201CF"/>
    <w:rsid w:val="00520F1A"/>
    <w:rsid w:val="00531025"/>
    <w:rsid w:val="00533EEB"/>
    <w:rsid w:val="005419D9"/>
    <w:rsid w:val="00543B1D"/>
    <w:rsid w:val="00544707"/>
    <w:rsid w:val="005552DD"/>
    <w:rsid w:val="0055748C"/>
    <w:rsid w:val="0056246C"/>
    <w:rsid w:val="005648FA"/>
    <w:rsid w:val="00570A18"/>
    <w:rsid w:val="00571634"/>
    <w:rsid w:val="0057562E"/>
    <w:rsid w:val="00575B9B"/>
    <w:rsid w:val="00582FEC"/>
    <w:rsid w:val="005905BA"/>
    <w:rsid w:val="0059367A"/>
    <w:rsid w:val="0059471A"/>
    <w:rsid w:val="005952D2"/>
    <w:rsid w:val="00596047"/>
    <w:rsid w:val="00596050"/>
    <w:rsid w:val="005972F7"/>
    <w:rsid w:val="005A1A64"/>
    <w:rsid w:val="005A5244"/>
    <w:rsid w:val="005B15CB"/>
    <w:rsid w:val="005B270C"/>
    <w:rsid w:val="005B526F"/>
    <w:rsid w:val="005B53C4"/>
    <w:rsid w:val="005B7615"/>
    <w:rsid w:val="005C287C"/>
    <w:rsid w:val="005C4719"/>
    <w:rsid w:val="005C7422"/>
    <w:rsid w:val="005D4CB9"/>
    <w:rsid w:val="005D537B"/>
    <w:rsid w:val="005E0AAD"/>
    <w:rsid w:val="005E0B10"/>
    <w:rsid w:val="005E1AB3"/>
    <w:rsid w:val="005F0DF0"/>
    <w:rsid w:val="005F5EF8"/>
    <w:rsid w:val="00605A00"/>
    <w:rsid w:val="006067B2"/>
    <w:rsid w:val="006070EA"/>
    <w:rsid w:val="00607EF7"/>
    <w:rsid w:val="00613BAF"/>
    <w:rsid w:val="006346CB"/>
    <w:rsid w:val="006377F5"/>
    <w:rsid w:val="00641BF3"/>
    <w:rsid w:val="00645DB2"/>
    <w:rsid w:val="00653BDB"/>
    <w:rsid w:val="00655A4E"/>
    <w:rsid w:val="00662ABC"/>
    <w:rsid w:val="006636A4"/>
    <w:rsid w:val="00666898"/>
    <w:rsid w:val="006707A1"/>
    <w:rsid w:val="006774E5"/>
    <w:rsid w:val="006830A1"/>
    <w:rsid w:val="00687373"/>
    <w:rsid w:val="00687A5A"/>
    <w:rsid w:val="006A3B4F"/>
    <w:rsid w:val="006B78E4"/>
    <w:rsid w:val="006C5FE7"/>
    <w:rsid w:val="006D1790"/>
    <w:rsid w:val="006D1BB5"/>
    <w:rsid w:val="006D79AF"/>
    <w:rsid w:val="006E1E5E"/>
    <w:rsid w:val="006E585F"/>
    <w:rsid w:val="006E595A"/>
    <w:rsid w:val="006F01C6"/>
    <w:rsid w:val="006F0A80"/>
    <w:rsid w:val="006F33D4"/>
    <w:rsid w:val="006F5F3A"/>
    <w:rsid w:val="006F770F"/>
    <w:rsid w:val="0070066A"/>
    <w:rsid w:val="0070175C"/>
    <w:rsid w:val="00704D46"/>
    <w:rsid w:val="00705F5B"/>
    <w:rsid w:val="00707F72"/>
    <w:rsid w:val="007110EC"/>
    <w:rsid w:val="00711338"/>
    <w:rsid w:val="00715922"/>
    <w:rsid w:val="0072322C"/>
    <w:rsid w:val="0073314A"/>
    <w:rsid w:val="00740F15"/>
    <w:rsid w:val="0075082D"/>
    <w:rsid w:val="00755C8F"/>
    <w:rsid w:val="00755EFE"/>
    <w:rsid w:val="00762213"/>
    <w:rsid w:val="0076468F"/>
    <w:rsid w:val="00765134"/>
    <w:rsid w:val="007719C6"/>
    <w:rsid w:val="007721AE"/>
    <w:rsid w:val="0078625E"/>
    <w:rsid w:val="00797BDE"/>
    <w:rsid w:val="007A3F06"/>
    <w:rsid w:val="007A4524"/>
    <w:rsid w:val="007B7541"/>
    <w:rsid w:val="007C172C"/>
    <w:rsid w:val="007C21BB"/>
    <w:rsid w:val="007C4781"/>
    <w:rsid w:val="007C5152"/>
    <w:rsid w:val="007C6B57"/>
    <w:rsid w:val="007D174F"/>
    <w:rsid w:val="007F4C95"/>
    <w:rsid w:val="007F6127"/>
    <w:rsid w:val="007F6FD0"/>
    <w:rsid w:val="008006F1"/>
    <w:rsid w:val="00801496"/>
    <w:rsid w:val="008035D3"/>
    <w:rsid w:val="00803913"/>
    <w:rsid w:val="008047BF"/>
    <w:rsid w:val="0080673E"/>
    <w:rsid w:val="00807052"/>
    <w:rsid w:val="00811831"/>
    <w:rsid w:val="00812607"/>
    <w:rsid w:val="00813F09"/>
    <w:rsid w:val="00815B35"/>
    <w:rsid w:val="00823FE3"/>
    <w:rsid w:val="008267BB"/>
    <w:rsid w:val="00827BDE"/>
    <w:rsid w:val="00836CBD"/>
    <w:rsid w:val="008413ED"/>
    <w:rsid w:val="008428EC"/>
    <w:rsid w:val="00843810"/>
    <w:rsid w:val="00860F16"/>
    <w:rsid w:val="008654D6"/>
    <w:rsid w:val="00871A60"/>
    <w:rsid w:val="00873F67"/>
    <w:rsid w:val="00875830"/>
    <w:rsid w:val="008769E2"/>
    <w:rsid w:val="00880D0C"/>
    <w:rsid w:val="00881531"/>
    <w:rsid w:val="00886759"/>
    <w:rsid w:val="00897EA2"/>
    <w:rsid w:val="008A1415"/>
    <w:rsid w:val="008A6A82"/>
    <w:rsid w:val="008B30F1"/>
    <w:rsid w:val="008B5171"/>
    <w:rsid w:val="008B5F0D"/>
    <w:rsid w:val="008C4D4E"/>
    <w:rsid w:val="008D38A3"/>
    <w:rsid w:val="008D62D0"/>
    <w:rsid w:val="008D6825"/>
    <w:rsid w:val="008E4F5A"/>
    <w:rsid w:val="008E6455"/>
    <w:rsid w:val="008E7EDC"/>
    <w:rsid w:val="008F6F27"/>
    <w:rsid w:val="008F7C56"/>
    <w:rsid w:val="009012F5"/>
    <w:rsid w:val="009026CB"/>
    <w:rsid w:val="00921E1C"/>
    <w:rsid w:val="00922DD7"/>
    <w:rsid w:val="009274FC"/>
    <w:rsid w:val="00937060"/>
    <w:rsid w:val="00940429"/>
    <w:rsid w:val="00952A92"/>
    <w:rsid w:val="009625A7"/>
    <w:rsid w:val="0098060E"/>
    <w:rsid w:val="00980616"/>
    <w:rsid w:val="00981253"/>
    <w:rsid w:val="00981687"/>
    <w:rsid w:val="00982DAE"/>
    <w:rsid w:val="00983FF2"/>
    <w:rsid w:val="00984672"/>
    <w:rsid w:val="009927E8"/>
    <w:rsid w:val="00995AEA"/>
    <w:rsid w:val="009A1D0B"/>
    <w:rsid w:val="009A2370"/>
    <w:rsid w:val="009A3D26"/>
    <w:rsid w:val="009A5F2E"/>
    <w:rsid w:val="009A7842"/>
    <w:rsid w:val="009B4F32"/>
    <w:rsid w:val="009C0027"/>
    <w:rsid w:val="009C4F77"/>
    <w:rsid w:val="009C5E1B"/>
    <w:rsid w:val="009D0905"/>
    <w:rsid w:val="009D1C0D"/>
    <w:rsid w:val="009D24F2"/>
    <w:rsid w:val="009D545B"/>
    <w:rsid w:val="009D77AC"/>
    <w:rsid w:val="009D7EC0"/>
    <w:rsid w:val="009E2F85"/>
    <w:rsid w:val="009F60BE"/>
    <w:rsid w:val="009F764D"/>
    <w:rsid w:val="00A06E28"/>
    <w:rsid w:val="00A12795"/>
    <w:rsid w:val="00A14833"/>
    <w:rsid w:val="00A159E5"/>
    <w:rsid w:val="00A30A10"/>
    <w:rsid w:val="00A35C3F"/>
    <w:rsid w:val="00A35F68"/>
    <w:rsid w:val="00A37D70"/>
    <w:rsid w:val="00A37D76"/>
    <w:rsid w:val="00A41EBF"/>
    <w:rsid w:val="00A44FA3"/>
    <w:rsid w:val="00A4543F"/>
    <w:rsid w:val="00A4780C"/>
    <w:rsid w:val="00A50A91"/>
    <w:rsid w:val="00A52DC9"/>
    <w:rsid w:val="00A7044E"/>
    <w:rsid w:val="00A72C47"/>
    <w:rsid w:val="00A81A42"/>
    <w:rsid w:val="00A85446"/>
    <w:rsid w:val="00A87015"/>
    <w:rsid w:val="00AA7B16"/>
    <w:rsid w:val="00AB4058"/>
    <w:rsid w:val="00AB4B44"/>
    <w:rsid w:val="00AB56E1"/>
    <w:rsid w:val="00AC5CED"/>
    <w:rsid w:val="00AC7176"/>
    <w:rsid w:val="00AD2EF9"/>
    <w:rsid w:val="00AD306A"/>
    <w:rsid w:val="00AD659A"/>
    <w:rsid w:val="00AE099C"/>
    <w:rsid w:val="00AE1C9C"/>
    <w:rsid w:val="00AE27C1"/>
    <w:rsid w:val="00AE5F48"/>
    <w:rsid w:val="00AE6BCC"/>
    <w:rsid w:val="00AF3E98"/>
    <w:rsid w:val="00AF43C7"/>
    <w:rsid w:val="00B00260"/>
    <w:rsid w:val="00B00CF5"/>
    <w:rsid w:val="00B024D1"/>
    <w:rsid w:val="00B062A0"/>
    <w:rsid w:val="00B14359"/>
    <w:rsid w:val="00B14699"/>
    <w:rsid w:val="00B14D45"/>
    <w:rsid w:val="00B23B69"/>
    <w:rsid w:val="00B27E1B"/>
    <w:rsid w:val="00B334C4"/>
    <w:rsid w:val="00B36645"/>
    <w:rsid w:val="00B46058"/>
    <w:rsid w:val="00B46412"/>
    <w:rsid w:val="00B53954"/>
    <w:rsid w:val="00B700CA"/>
    <w:rsid w:val="00B7070C"/>
    <w:rsid w:val="00B74E0E"/>
    <w:rsid w:val="00B874A4"/>
    <w:rsid w:val="00B91993"/>
    <w:rsid w:val="00BB7353"/>
    <w:rsid w:val="00BC420A"/>
    <w:rsid w:val="00BC7E27"/>
    <w:rsid w:val="00BD45A8"/>
    <w:rsid w:val="00BD4C61"/>
    <w:rsid w:val="00BE050F"/>
    <w:rsid w:val="00BE0521"/>
    <w:rsid w:val="00BF4381"/>
    <w:rsid w:val="00C03EFE"/>
    <w:rsid w:val="00C04117"/>
    <w:rsid w:val="00C04765"/>
    <w:rsid w:val="00C05831"/>
    <w:rsid w:val="00C206B6"/>
    <w:rsid w:val="00C23092"/>
    <w:rsid w:val="00C26C01"/>
    <w:rsid w:val="00C271C6"/>
    <w:rsid w:val="00C44AF5"/>
    <w:rsid w:val="00C46634"/>
    <w:rsid w:val="00C51977"/>
    <w:rsid w:val="00C51C98"/>
    <w:rsid w:val="00C54E44"/>
    <w:rsid w:val="00C61591"/>
    <w:rsid w:val="00C61A85"/>
    <w:rsid w:val="00C62960"/>
    <w:rsid w:val="00C67D35"/>
    <w:rsid w:val="00C7137D"/>
    <w:rsid w:val="00C90AD6"/>
    <w:rsid w:val="00C92782"/>
    <w:rsid w:val="00C92D4A"/>
    <w:rsid w:val="00C952BE"/>
    <w:rsid w:val="00CA2BDE"/>
    <w:rsid w:val="00CA3023"/>
    <w:rsid w:val="00CB726D"/>
    <w:rsid w:val="00CC6B93"/>
    <w:rsid w:val="00CD2884"/>
    <w:rsid w:val="00CD5A9B"/>
    <w:rsid w:val="00CE03F5"/>
    <w:rsid w:val="00CE0AF6"/>
    <w:rsid w:val="00CE79DC"/>
    <w:rsid w:val="00CF0EB1"/>
    <w:rsid w:val="00CF54A2"/>
    <w:rsid w:val="00CF6ADA"/>
    <w:rsid w:val="00CF7127"/>
    <w:rsid w:val="00D01AA7"/>
    <w:rsid w:val="00D0215C"/>
    <w:rsid w:val="00D07A46"/>
    <w:rsid w:val="00D11985"/>
    <w:rsid w:val="00D14F61"/>
    <w:rsid w:val="00D1625B"/>
    <w:rsid w:val="00D3167A"/>
    <w:rsid w:val="00D3363B"/>
    <w:rsid w:val="00D33683"/>
    <w:rsid w:val="00D4073F"/>
    <w:rsid w:val="00D41257"/>
    <w:rsid w:val="00D4170D"/>
    <w:rsid w:val="00D41865"/>
    <w:rsid w:val="00D41F57"/>
    <w:rsid w:val="00D463D5"/>
    <w:rsid w:val="00D4718A"/>
    <w:rsid w:val="00D57BEA"/>
    <w:rsid w:val="00D61D69"/>
    <w:rsid w:val="00D621A3"/>
    <w:rsid w:val="00D640EA"/>
    <w:rsid w:val="00D725FF"/>
    <w:rsid w:val="00D9041D"/>
    <w:rsid w:val="00D90F9A"/>
    <w:rsid w:val="00DA0EF8"/>
    <w:rsid w:val="00DA12F8"/>
    <w:rsid w:val="00DA1F3D"/>
    <w:rsid w:val="00DB2F8D"/>
    <w:rsid w:val="00DB4AA2"/>
    <w:rsid w:val="00DB7D93"/>
    <w:rsid w:val="00DC30F2"/>
    <w:rsid w:val="00DD2B1E"/>
    <w:rsid w:val="00DD7B36"/>
    <w:rsid w:val="00DD7FB9"/>
    <w:rsid w:val="00DE2629"/>
    <w:rsid w:val="00DE38D0"/>
    <w:rsid w:val="00DE4CB0"/>
    <w:rsid w:val="00DE51A7"/>
    <w:rsid w:val="00DF1473"/>
    <w:rsid w:val="00DF241D"/>
    <w:rsid w:val="00DF47BC"/>
    <w:rsid w:val="00E016B3"/>
    <w:rsid w:val="00E05A1D"/>
    <w:rsid w:val="00E07E04"/>
    <w:rsid w:val="00E1172D"/>
    <w:rsid w:val="00E131A9"/>
    <w:rsid w:val="00E22F05"/>
    <w:rsid w:val="00E244BC"/>
    <w:rsid w:val="00E464F0"/>
    <w:rsid w:val="00E545FA"/>
    <w:rsid w:val="00E56DE8"/>
    <w:rsid w:val="00E56F3A"/>
    <w:rsid w:val="00E71484"/>
    <w:rsid w:val="00E71B97"/>
    <w:rsid w:val="00E72D66"/>
    <w:rsid w:val="00E7499C"/>
    <w:rsid w:val="00E80DC1"/>
    <w:rsid w:val="00E8519F"/>
    <w:rsid w:val="00E866DE"/>
    <w:rsid w:val="00E9248B"/>
    <w:rsid w:val="00EA140C"/>
    <w:rsid w:val="00EA4A3E"/>
    <w:rsid w:val="00EA6A4D"/>
    <w:rsid w:val="00EC0405"/>
    <w:rsid w:val="00ED0B95"/>
    <w:rsid w:val="00EE5949"/>
    <w:rsid w:val="00EE7E69"/>
    <w:rsid w:val="00EF459D"/>
    <w:rsid w:val="00EF4D47"/>
    <w:rsid w:val="00F00D67"/>
    <w:rsid w:val="00F067CA"/>
    <w:rsid w:val="00F14D38"/>
    <w:rsid w:val="00F16CD1"/>
    <w:rsid w:val="00F17332"/>
    <w:rsid w:val="00F217EE"/>
    <w:rsid w:val="00F23F3D"/>
    <w:rsid w:val="00F34BDB"/>
    <w:rsid w:val="00F52658"/>
    <w:rsid w:val="00F53749"/>
    <w:rsid w:val="00F54808"/>
    <w:rsid w:val="00F56D3E"/>
    <w:rsid w:val="00F57915"/>
    <w:rsid w:val="00F650B2"/>
    <w:rsid w:val="00F72780"/>
    <w:rsid w:val="00F77974"/>
    <w:rsid w:val="00F9238C"/>
    <w:rsid w:val="00FA25B9"/>
    <w:rsid w:val="00FA4D6F"/>
    <w:rsid w:val="00FA7EA9"/>
    <w:rsid w:val="00FB24A6"/>
    <w:rsid w:val="00FB472E"/>
    <w:rsid w:val="00FB5770"/>
    <w:rsid w:val="00FB64B8"/>
    <w:rsid w:val="00FB7D59"/>
    <w:rsid w:val="00FC47D6"/>
    <w:rsid w:val="00FE17AD"/>
    <w:rsid w:val="00FE32AE"/>
    <w:rsid w:val="00FE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3D4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33D4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33D4"/>
    <w:rPr>
      <w:rFonts w:ascii="Arial" w:hAnsi="Arial" w:cs="Arial"/>
      <w:b/>
      <w:sz w:val="22"/>
      <w:szCs w:val="22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6F33D4"/>
    <w:rPr>
      <w:rFonts w:cs="Times New Roman"/>
      <w:color w:val="008000"/>
    </w:rPr>
  </w:style>
  <w:style w:type="paragraph" w:styleId="Header">
    <w:name w:val="header"/>
    <w:basedOn w:val="Normal"/>
    <w:link w:val="HeaderChar"/>
    <w:uiPriority w:val="99"/>
    <w:rsid w:val="006F33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F33D4"/>
    <w:rPr>
      <w:rFonts w:eastAsia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F33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33D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5643.0/" TargetMode="External"/><Relationship Id="rId5" Type="http://schemas.openxmlformats.org/officeDocument/2006/relationships/hyperlink" Target="garantf1://12057004.0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371</Words>
  <Characters>2120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</dc:creator>
  <cp:keywords/>
  <dc:description/>
  <cp:lastModifiedBy>Station</cp:lastModifiedBy>
  <cp:revision>5</cp:revision>
  <dcterms:created xsi:type="dcterms:W3CDTF">2011-10-11T04:31:00Z</dcterms:created>
  <dcterms:modified xsi:type="dcterms:W3CDTF">2011-10-31T02:21:00Z</dcterms:modified>
</cp:coreProperties>
</file>