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4E" w:rsidRPr="00AB248A" w:rsidRDefault="003E334E" w:rsidP="00647EBF">
      <w:pPr>
        <w:jc w:val="center"/>
        <w:rPr>
          <w:b/>
          <w:bCs/>
          <w:sz w:val="28"/>
          <w:szCs w:val="28"/>
        </w:rPr>
      </w:pPr>
      <w:r w:rsidRPr="00CC3C44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дноцветный_меленький" style="width:44.25pt;height:62.25pt;visibility:visible">
            <v:imagedata r:id="rId5" o:title=""/>
          </v:shape>
        </w:pict>
      </w:r>
    </w:p>
    <w:p w:rsidR="003E334E" w:rsidRDefault="003E334E" w:rsidP="00647E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МЭР  ГОРОДА  КЕДРОВОГО</w:t>
      </w:r>
    </w:p>
    <w:p w:rsidR="003E334E" w:rsidRDefault="003E334E" w:rsidP="00647EBF">
      <w:pPr>
        <w:rPr>
          <w:b/>
          <w:bCs/>
          <w:sz w:val="32"/>
          <w:szCs w:val="32"/>
        </w:rPr>
      </w:pPr>
    </w:p>
    <w:p w:rsidR="003E334E" w:rsidRDefault="003E334E" w:rsidP="00647EBF">
      <w:pPr>
        <w:pStyle w:val="Heading4"/>
      </w:pPr>
      <w:r>
        <w:t>ПОСТАНОВЛЕНИЕ</w:t>
      </w:r>
    </w:p>
    <w:p w:rsidR="003E334E" w:rsidRPr="00647EBF" w:rsidRDefault="003E334E" w:rsidP="00647EBF">
      <w:pPr>
        <w:rPr>
          <w:szCs w:val="24"/>
        </w:rPr>
      </w:pPr>
    </w:p>
    <w:tbl>
      <w:tblPr>
        <w:tblW w:w="0" w:type="auto"/>
        <w:tblLook w:val="0000"/>
      </w:tblPr>
      <w:tblGrid>
        <w:gridCol w:w="3835"/>
        <w:gridCol w:w="2872"/>
        <w:gridCol w:w="3714"/>
      </w:tblGrid>
      <w:tr w:rsidR="003E334E" w:rsidRPr="00B54B68" w:rsidTr="00D5568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E334E" w:rsidRPr="00B54B68" w:rsidRDefault="003E334E" w:rsidP="00CD66CF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30.04.</w:t>
            </w:r>
            <w:r w:rsidRPr="00B54B68">
              <w:rPr>
                <w:b/>
                <w:bCs/>
                <w:szCs w:val="24"/>
              </w:rPr>
              <w:t>2013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E334E" w:rsidRPr="00B54B68" w:rsidRDefault="003E334E" w:rsidP="00D55689">
            <w:pPr>
              <w:rPr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E334E" w:rsidRPr="00B54B68" w:rsidRDefault="003E334E" w:rsidP="00D55689">
            <w:pPr>
              <w:jc w:val="right"/>
              <w:rPr>
                <w:b/>
                <w:szCs w:val="24"/>
                <w:u w:val="single"/>
                <w:lang w:val="en-US"/>
              </w:rPr>
            </w:pPr>
            <w:r w:rsidRPr="00B54B68">
              <w:rPr>
                <w:b/>
                <w:bCs/>
                <w:szCs w:val="24"/>
              </w:rPr>
              <w:t>№</w:t>
            </w:r>
            <w:r w:rsidRPr="00B54B68">
              <w:rPr>
                <w:bCs/>
                <w:szCs w:val="24"/>
              </w:rPr>
              <w:t xml:space="preserve"> </w:t>
            </w:r>
            <w:r w:rsidRPr="00CD66CF">
              <w:rPr>
                <w:b/>
                <w:bCs/>
                <w:szCs w:val="24"/>
              </w:rPr>
              <w:t>09</w:t>
            </w:r>
          </w:p>
        </w:tc>
      </w:tr>
    </w:tbl>
    <w:p w:rsidR="003E334E" w:rsidRPr="00E70856" w:rsidRDefault="003E334E" w:rsidP="00647EBF">
      <w:pPr>
        <w:pStyle w:val="Heading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3E334E" w:rsidRPr="00E70856" w:rsidRDefault="003E334E" w:rsidP="00647EBF">
      <w:pPr>
        <w:ind w:firstLine="0"/>
        <w:jc w:val="center"/>
        <w:rPr>
          <w:b/>
          <w:bCs/>
        </w:rPr>
      </w:pPr>
      <w:r w:rsidRPr="00E70856">
        <w:rPr>
          <w:b/>
          <w:bCs/>
        </w:rPr>
        <w:t>г.</w:t>
      </w:r>
      <w:r>
        <w:rPr>
          <w:b/>
          <w:bCs/>
        </w:rPr>
        <w:t xml:space="preserve"> </w:t>
      </w:r>
      <w:r w:rsidRPr="00E70856">
        <w:rPr>
          <w:b/>
          <w:bCs/>
        </w:rPr>
        <w:t>Кедровый</w:t>
      </w:r>
    </w:p>
    <w:p w:rsidR="003E334E" w:rsidRPr="00DA1F61" w:rsidRDefault="003E334E" w:rsidP="00647EBF">
      <w:pPr>
        <w:rPr>
          <w:bCs/>
        </w:rPr>
      </w:pPr>
    </w:p>
    <w:p w:rsidR="003E334E" w:rsidRDefault="003E334E" w:rsidP="00647EBF">
      <w:pPr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0;margin-top:3.5pt;width:258.85pt;height:90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" stroked="f">
            <v:textbox>
              <w:txbxContent>
                <w:p w:rsidR="003E334E" w:rsidRPr="00647EBF" w:rsidRDefault="003E334E" w:rsidP="00647EBF">
                  <w:pPr>
                    <w:pStyle w:val="BodyText3"/>
                    <w:ind w:firstLine="0"/>
                    <w:rPr>
                      <w:sz w:val="24"/>
                      <w:szCs w:val="24"/>
                    </w:rPr>
                  </w:pPr>
                  <w:r w:rsidRPr="00647EBF">
                    <w:rPr>
                      <w:sz w:val="24"/>
                      <w:szCs w:val="24"/>
                    </w:rPr>
                    <w:t xml:space="preserve">О </w:t>
                  </w:r>
                  <w:r>
                    <w:rPr>
                      <w:sz w:val="24"/>
                      <w:szCs w:val="24"/>
                    </w:rPr>
                    <w:t>признании утратившим силу</w:t>
                  </w:r>
                  <w:r w:rsidRPr="00647EBF">
                    <w:rPr>
                      <w:sz w:val="24"/>
                      <w:szCs w:val="24"/>
                    </w:rPr>
                    <w:t xml:space="preserve"> постановления Мэра города Кедрового от 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647EBF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6.2008 № 313</w:t>
                  </w:r>
                  <w:r w:rsidRPr="00647EBF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>Об утверждении Положения о порядке предоставления отсрочки или рассрочки по уплате неналогового платежа в бюджет города Кедрового</w:t>
                  </w:r>
                  <w:r w:rsidRPr="00647EBF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3E334E" w:rsidRPr="00146751" w:rsidRDefault="003E334E" w:rsidP="00647EBF"/>
    <w:p w:rsidR="003E334E" w:rsidRPr="00146751" w:rsidRDefault="003E334E" w:rsidP="00647EBF"/>
    <w:p w:rsidR="003E334E" w:rsidRPr="00146751" w:rsidRDefault="003E334E" w:rsidP="00647EBF"/>
    <w:p w:rsidR="003E334E" w:rsidRPr="00146751" w:rsidRDefault="003E334E" w:rsidP="00647EBF"/>
    <w:p w:rsidR="003E334E" w:rsidRPr="00146751" w:rsidRDefault="003E334E" w:rsidP="00647EBF"/>
    <w:p w:rsidR="003E334E" w:rsidRPr="00647EBF" w:rsidRDefault="003E334E" w:rsidP="00647EBF">
      <w:pPr>
        <w:ind w:firstLine="0"/>
        <w:jc w:val="left"/>
        <w:rPr>
          <w:szCs w:val="24"/>
          <w:lang w:eastAsia="ru-RU"/>
        </w:rPr>
      </w:pPr>
    </w:p>
    <w:p w:rsidR="003E334E" w:rsidRPr="00647EBF" w:rsidRDefault="003E334E" w:rsidP="00647EBF">
      <w:pPr>
        <w:ind w:firstLine="0"/>
        <w:jc w:val="left"/>
        <w:rPr>
          <w:szCs w:val="24"/>
          <w:lang w:eastAsia="ru-RU"/>
        </w:rPr>
      </w:pPr>
    </w:p>
    <w:p w:rsidR="003E334E" w:rsidRPr="00647EBF" w:rsidRDefault="003E334E" w:rsidP="0082506C">
      <w:pPr>
        <w:rPr>
          <w:szCs w:val="24"/>
          <w:lang w:eastAsia="ru-RU"/>
        </w:rPr>
      </w:pPr>
      <w:r>
        <w:t>С целью приведения нормативного правового акта в соответствие с Уставом муниципального образования «Город Кедровый»:</w:t>
      </w:r>
    </w:p>
    <w:p w:rsidR="003E334E" w:rsidRPr="00647EBF" w:rsidRDefault="003E334E" w:rsidP="0082506C">
      <w:pPr>
        <w:rPr>
          <w:szCs w:val="24"/>
          <w:lang w:eastAsia="ru-RU"/>
        </w:rPr>
      </w:pPr>
    </w:p>
    <w:p w:rsidR="003E334E" w:rsidRPr="00647EBF" w:rsidRDefault="003E334E" w:rsidP="0082506C">
      <w:pPr>
        <w:jc w:val="center"/>
        <w:rPr>
          <w:b/>
          <w:szCs w:val="24"/>
          <w:lang w:eastAsia="ru-RU"/>
        </w:rPr>
      </w:pPr>
      <w:r w:rsidRPr="00647EBF">
        <w:rPr>
          <w:b/>
          <w:szCs w:val="24"/>
          <w:lang w:eastAsia="ru-RU"/>
        </w:rPr>
        <w:t>ПОСТАНОВЛЯЮ</w:t>
      </w:r>
    </w:p>
    <w:p w:rsidR="003E334E" w:rsidRPr="00647EBF" w:rsidRDefault="003E334E" w:rsidP="0082506C">
      <w:pPr>
        <w:rPr>
          <w:szCs w:val="24"/>
          <w:lang w:eastAsia="ru-RU"/>
        </w:rPr>
      </w:pPr>
    </w:p>
    <w:p w:rsidR="003E334E" w:rsidRPr="0082506C" w:rsidRDefault="003E334E" w:rsidP="0082506C">
      <w:pPr>
        <w:tabs>
          <w:tab w:val="left" w:pos="709"/>
        </w:tabs>
        <w:autoSpaceDE w:val="0"/>
        <w:autoSpaceDN w:val="0"/>
        <w:adjustRightInd w:val="0"/>
        <w:rPr>
          <w:szCs w:val="24"/>
          <w:lang w:eastAsia="ru-RU"/>
        </w:rPr>
      </w:pPr>
      <w:r w:rsidRPr="0082506C">
        <w:rPr>
          <w:szCs w:val="24"/>
          <w:lang w:eastAsia="ru-RU"/>
        </w:rPr>
        <w:t>1.</w:t>
      </w:r>
      <w:r>
        <w:rPr>
          <w:szCs w:val="24"/>
          <w:lang w:eastAsia="ru-RU"/>
        </w:rPr>
        <w:t xml:space="preserve"> Признать</w:t>
      </w:r>
      <w:r w:rsidRPr="0082506C">
        <w:rPr>
          <w:szCs w:val="24"/>
          <w:lang w:eastAsia="ru-RU"/>
        </w:rPr>
        <w:t xml:space="preserve"> утратившими силу постановление Мэра города Кедрового от 21.06.2008 № 313 </w:t>
      </w:r>
      <w:r w:rsidRPr="0082506C">
        <w:rPr>
          <w:szCs w:val="24"/>
        </w:rPr>
        <w:t>«Об утверждении Положения о порядке предоставления отсрочки или рассрочки по уплате неналогового платежа в бюджет города Кедрового»</w:t>
      </w:r>
      <w:r w:rsidRPr="0082506C">
        <w:rPr>
          <w:szCs w:val="24"/>
          <w:lang w:eastAsia="ru-RU"/>
        </w:rPr>
        <w:t>.</w:t>
      </w:r>
    </w:p>
    <w:p w:rsidR="003E334E" w:rsidRPr="0082506C" w:rsidRDefault="003E334E" w:rsidP="0082506C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</w:t>
      </w:r>
      <w:r w:rsidRPr="0082506C">
        <w:rPr>
          <w:szCs w:val="24"/>
          <w:lang w:eastAsia="ru-RU"/>
        </w:rPr>
        <w:t>. Опубликовать настоящее постановление в газете «В краю кедровом», разместить в информационно-телекоммуникационной сети «Интернет» на официальном сайте администрации города Кедрового www.kedradm.tomsk.ru.</w:t>
      </w:r>
    </w:p>
    <w:p w:rsidR="003E334E" w:rsidRPr="0082506C" w:rsidRDefault="003E334E" w:rsidP="0082506C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Pr="0082506C">
        <w:rPr>
          <w:szCs w:val="24"/>
          <w:lang w:eastAsia="ru-RU"/>
        </w:rPr>
        <w:t>. Настоящее постановление вступает в силу со дня официального опубликования.</w:t>
      </w:r>
    </w:p>
    <w:p w:rsidR="003E334E" w:rsidRPr="00647EBF" w:rsidRDefault="003E334E" w:rsidP="0082506C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4</w:t>
      </w:r>
      <w:r w:rsidRPr="0082506C">
        <w:rPr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 И.В. Назарова.</w:t>
      </w:r>
    </w:p>
    <w:p w:rsidR="003E334E" w:rsidRPr="00647EBF" w:rsidRDefault="003E334E" w:rsidP="0082506C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Cs w:val="24"/>
          <w:lang w:eastAsia="ru-RU"/>
        </w:rPr>
      </w:pPr>
    </w:p>
    <w:p w:rsidR="003E334E" w:rsidRDefault="003E334E" w:rsidP="00647EBF">
      <w:pPr>
        <w:tabs>
          <w:tab w:val="left" w:pos="851"/>
          <w:tab w:val="left" w:pos="1276"/>
        </w:tabs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3E334E" w:rsidRPr="00647EBF" w:rsidRDefault="003E334E" w:rsidP="00647EBF">
      <w:pPr>
        <w:tabs>
          <w:tab w:val="left" w:pos="851"/>
          <w:tab w:val="left" w:pos="1276"/>
        </w:tabs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3E334E" w:rsidRPr="00647EBF" w:rsidRDefault="003E334E" w:rsidP="0082506C">
      <w:pPr>
        <w:tabs>
          <w:tab w:val="left" w:pos="-2977"/>
        </w:tabs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647EBF">
        <w:rPr>
          <w:szCs w:val="24"/>
          <w:lang w:eastAsia="ru-RU"/>
        </w:rPr>
        <w:t>Мэр</w:t>
      </w:r>
      <w:r w:rsidRPr="00647EBF"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 w:rsidRPr="00647EBF">
        <w:rPr>
          <w:szCs w:val="24"/>
          <w:lang w:eastAsia="ru-RU"/>
        </w:rPr>
        <w:tab/>
      </w:r>
      <w:r>
        <w:rPr>
          <w:szCs w:val="24"/>
          <w:lang w:eastAsia="ru-RU"/>
        </w:rPr>
        <w:t>Л.С. Зварич</w:t>
      </w:r>
    </w:p>
    <w:p w:rsidR="003E334E" w:rsidRPr="0082506C" w:rsidRDefault="003E334E" w:rsidP="0028703A">
      <w:pPr>
        <w:autoSpaceDE w:val="0"/>
        <w:autoSpaceDN w:val="0"/>
        <w:adjustRightInd w:val="0"/>
        <w:ind w:firstLine="0"/>
        <w:jc w:val="left"/>
        <w:outlineLvl w:val="0"/>
        <w:rPr>
          <w:lang w:eastAsia="ru-RU"/>
        </w:rPr>
      </w:pPr>
    </w:p>
    <w:p w:rsidR="003E334E" w:rsidRPr="00647EBF" w:rsidRDefault="003E334E" w:rsidP="0082506C">
      <w:pPr>
        <w:ind w:firstLine="0"/>
      </w:pPr>
    </w:p>
    <w:sectPr w:rsidR="003E334E" w:rsidRPr="00647EBF" w:rsidSect="003126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4180"/>
    <w:multiLevelType w:val="hybridMultilevel"/>
    <w:tmpl w:val="2870DC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40759C3"/>
    <w:multiLevelType w:val="hybridMultilevel"/>
    <w:tmpl w:val="78F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2A6092"/>
    <w:multiLevelType w:val="hybridMultilevel"/>
    <w:tmpl w:val="A6021FCA"/>
    <w:lvl w:ilvl="0" w:tplc="A2FC1EE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BF"/>
    <w:rsid w:val="00041B40"/>
    <w:rsid w:val="00146751"/>
    <w:rsid w:val="00217327"/>
    <w:rsid w:val="0028703A"/>
    <w:rsid w:val="00290C8C"/>
    <w:rsid w:val="00312653"/>
    <w:rsid w:val="003E334E"/>
    <w:rsid w:val="0044597D"/>
    <w:rsid w:val="004A67BF"/>
    <w:rsid w:val="005352A0"/>
    <w:rsid w:val="00647EBF"/>
    <w:rsid w:val="0082506C"/>
    <w:rsid w:val="00863059"/>
    <w:rsid w:val="00AB248A"/>
    <w:rsid w:val="00B54B68"/>
    <w:rsid w:val="00B76E35"/>
    <w:rsid w:val="00C878A6"/>
    <w:rsid w:val="00CC3C44"/>
    <w:rsid w:val="00CD66CF"/>
    <w:rsid w:val="00D55689"/>
    <w:rsid w:val="00DA1F61"/>
    <w:rsid w:val="00E70856"/>
    <w:rsid w:val="00E876FE"/>
    <w:rsid w:val="00F725F2"/>
    <w:rsid w:val="00F8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0"/>
    <w:pPr>
      <w:ind w:firstLine="425"/>
      <w:jc w:val="both"/>
    </w:pPr>
    <w:rPr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7EBF"/>
    <w:pPr>
      <w:keepNext/>
      <w:ind w:firstLine="0"/>
      <w:jc w:val="center"/>
      <w:outlineLvl w:val="3"/>
    </w:pPr>
    <w:rPr>
      <w:rFonts w:eastAsia="Times New Roman"/>
      <w:b/>
      <w:sz w:val="36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7EBF"/>
    <w:pPr>
      <w:spacing w:before="240" w:after="60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47EBF"/>
    <w:rPr>
      <w:rFonts w:eastAsia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7EBF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647E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7EB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47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E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25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131</Words>
  <Characters>752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cp:lastPrinted>2013-04-30T06:02:00Z</cp:lastPrinted>
  <dcterms:created xsi:type="dcterms:W3CDTF">2013-04-08T07:57:00Z</dcterms:created>
  <dcterms:modified xsi:type="dcterms:W3CDTF">2013-05-14T04:43:00Z</dcterms:modified>
</cp:coreProperties>
</file>